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08" w:rsidRPr="00383334" w:rsidRDefault="00A95DB4" w:rsidP="00A95DB4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="006D3908" w:rsidRPr="00383334">
        <w:rPr>
          <w:rFonts w:ascii="Times New Roman" w:hAnsi="Times New Roman"/>
          <w:b/>
        </w:rPr>
        <w:t>СОВЕТ НАРОДНЫХ ДЕПУТАТОВ</w:t>
      </w:r>
    </w:p>
    <w:p w:rsidR="006023E9" w:rsidRPr="00383334" w:rsidRDefault="00A95DB4" w:rsidP="00A95DB4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6023E9" w:rsidRPr="00383334">
        <w:rPr>
          <w:rFonts w:ascii="Times New Roman" w:hAnsi="Times New Roman"/>
          <w:b/>
        </w:rPr>
        <w:t>К</w:t>
      </w:r>
      <w:r w:rsidR="00383334" w:rsidRPr="00383334">
        <w:rPr>
          <w:rFonts w:ascii="Times New Roman" w:hAnsi="Times New Roman"/>
          <w:b/>
        </w:rPr>
        <w:t xml:space="preserve">ИСЕЛЬНСКОГО  </w:t>
      </w:r>
      <w:r w:rsidR="006D3908" w:rsidRPr="00383334">
        <w:rPr>
          <w:rFonts w:ascii="Times New Roman" w:hAnsi="Times New Roman"/>
          <w:b/>
        </w:rPr>
        <w:t>СЕЛЬСКОГО ПОСЕЛЕНИЯ</w:t>
      </w:r>
    </w:p>
    <w:p w:rsidR="006023E9" w:rsidRPr="00383334" w:rsidRDefault="00A95DB4" w:rsidP="00A95DB4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6D3908" w:rsidRPr="00383334">
        <w:rPr>
          <w:rFonts w:ascii="Times New Roman" w:hAnsi="Times New Roman"/>
          <w:b/>
        </w:rPr>
        <w:t>ТЕРНОВСКОГО МУНИЦИПАЛЬНОГО РАЙОНА</w:t>
      </w:r>
    </w:p>
    <w:p w:rsidR="006D3908" w:rsidRPr="00383334" w:rsidRDefault="00A95DB4" w:rsidP="00A95DB4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</w:t>
      </w:r>
      <w:r w:rsidR="006D3908" w:rsidRPr="00383334">
        <w:rPr>
          <w:rFonts w:ascii="Times New Roman" w:hAnsi="Times New Roman"/>
          <w:b/>
        </w:rPr>
        <w:t>ВОРОНЕЖСКОЙ ОБЛАСТИ</w:t>
      </w:r>
    </w:p>
    <w:p w:rsidR="00695DEC" w:rsidRPr="00383334" w:rsidRDefault="00695DEC" w:rsidP="00DC46C4">
      <w:pPr>
        <w:ind w:firstLine="709"/>
        <w:jc w:val="center"/>
        <w:rPr>
          <w:rFonts w:ascii="Times New Roman" w:hAnsi="Times New Roman"/>
          <w:b/>
        </w:rPr>
      </w:pPr>
    </w:p>
    <w:p w:rsidR="006D3908" w:rsidRDefault="00A95DB4" w:rsidP="00A95DB4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6D3908" w:rsidRPr="00383334">
        <w:rPr>
          <w:rFonts w:ascii="Times New Roman" w:hAnsi="Times New Roman"/>
          <w:b/>
        </w:rPr>
        <w:t>РЕШЕНИЕ</w:t>
      </w:r>
    </w:p>
    <w:p w:rsidR="00A95DB4" w:rsidRPr="00383334" w:rsidRDefault="00A95DB4" w:rsidP="00A95DB4">
      <w:pPr>
        <w:ind w:firstLine="709"/>
        <w:rPr>
          <w:rFonts w:ascii="Times New Roman" w:hAnsi="Times New Roman"/>
          <w:b/>
        </w:rPr>
      </w:pPr>
    </w:p>
    <w:p w:rsidR="006023E9" w:rsidRPr="00DC46C4" w:rsidRDefault="006023E9" w:rsidP="00DC46C4">
      <w:pPr>
        <w:ind w:firstLine="709"/>
        <w:rPr>
          <w:rFonts w:cs="Arial"/>
        </w:rPr>
      </w:pPr>
    </w:p>
    <w:p w:rsidR="006D3908" w:rsidRPr="00A95DB4" w:rsidRDefault="006D3908" w:rsidP="00DC46C4">
      <w:pPr>
        <w:ind w:firstLine="709"/>
        <w:rPr>
          <w:rFonts w:ascii="Times New Roman" w:hAnsi="Times New Roman"/>
          <w:b/>
        </w:rPr>
      </w:pPr>
      <w:r w:rsidRPr="00A95DB4">
        <w:rPr>
          <w:rFonts w:ascii="Times New Roman" w:hAnsi="Times New Roman"/>
          <w:b/>
        </w:rPr>
        <w:t xml:space="preserve">От </w:t>
      </w:r>
      <w:r w:rsidR="009430C3">
        <w:rPr>
          <w:rFonts w:ascii="Times New Roman" w:hAnsi="Times New Roman"/>
          <w:b/>
        </w:rPr>
        <w:t>20</w:t>
      </w:r>
      <w:r w:rsidR="00A95DB4" w:rsidRPr="00A95DB4">
        <w:rPr>
          <w:rFonts w:ascii="Times New Roman" w:hAnsi="Times New Roman"/>
          <w:b/>
        </w:rPr>
        <w:t xml:space="preserve"> </w:t>
      </w:r>
      <w:r w:rsidRPr="00A95DB4">
        <w:rPr>
          <w:rFonts w:ascii="Times New Roman" w:hAnsi="Times New Roman"/>
          <w:b/>
        </w:rPr>
        <w:t xml:space="preserve"> ноября 20</w:t>
      </w:r>
      <w:r w:rsidR="00C524B4" w:rsidRPr="00A95DB4">
        <w:rPr>
          <w:rFonts w:ascii="Times New Roman" w:hAnsi="Times New Roman"/>
          <w:b/>
        </w:rPr>
        <w:t>24</w:t>
      </w:r>
      <w:r w:rsidRPr="00A95DB4">
        <w:rPr>
          <w:rFonts w:ascii="Times New Roman" w:hAnsi="Times New Roman"/>
          <w:b/>
        </w:rPr>
        <w:t xml:space="preserve"> года </w:t>
      </w:r>
      <w:r w:rsidR="00A95DB4" w:rsidRPr="00A95DB4">
        <w:rPr>
          <w:rFonts w:ascii="Times New Roman" w:hAnsi="Times New Roman"/>
          <w:b/>
        </w:rPr>
        <w:t xml:space="preserve">                                                  </w:t>
      </w:r>
      <w:r w:rsidR="00B65719">
        <w:rPr>
          <w:rFonts w:ascii="Times New Roman" w:hAnsi="Times New Roman"/>
          <w:b/>
        </w:rPr>
        <w:t xml:space="preserve">        </w:t>
      </w:r>
      <w:r w:rsidR="00A95DB4" w:rsidRPr="00A95DB4">
        <w:rPr>
          <w:rFonts w:ascii="Times New Roman" w:hAnsi="Times New Roman"/>
          <w:b/>
        </w:rPr>
        <w:t xml:space="preserve"> </w:t>
      </w:r>
      <w:r w:rsidRPr="00A95DB4">
        <w:rPr>
          <w:rFonts w:ascii="Times New Roman" w:hAnsi="Times New Roman"/>
          <w:b/>
        </w:rPr>
        <w:t>№</w:t>
      </w:r>
      <w:r w:rsidR="00C524B4" w:rsidRPr="00A95DB4">
        <w:rPr>
          <w:rFonts w:ascii="Times New Roman" w:hAnsi="Times New Roman"/>
          <w:b/>
        </w:rPr>
        <w:t xml:space="preserve"> </w:t>
      </w:r>
      <w:r w:rsidR="00A95DB4" w:rsidRPr="00A95DB4">
        <w:rPr>
          <w:rFonts w:ascii="Times New Roman" w:hAnsi="Times New Roman"/>
          <w:b/>
        </w:rPr>
        <w:t>23</w:t>
      </w:r>
    </w:p>
    <w:p w:rsidR="006D3908" w:rsidRPr="00A95DB4" w:rsidRDefault="00A95DB4" w:rsidP="00DC46C4">
      <w:pPr>
        <w:ind w:firstLine="709"/>
        <w:rPr>
          <w:rFonts w:ascii="Times New Roman" w:hAnsi="Times New Roman"/>
          <w:b/>
        </w:rPr>
      </w:pPr>
      <w:r w:rsidRPr="00A95DB4">
        <w:rPr>
          <w:rFonts w:ascii="Times New Roman" w:hAnsi="Times New Roman"/>
          <w:b/>
        </w:rPr>
        <w:t>п.</w:t>
      </w:r>
      <w:r>
        <w:rPr>
          <w:rFonts w:ascii="Times New Roman" w:hAnsi="Times New Roman"/>
          <w:b/>
        </w:rPr>
        <w:t xml:space="preserve"> </w:t>
      </w:r>
      <w:r w:rsidRPr="00A95DB4">
        <w:rPr>
          <w:rFonts w:ascii="Times New Roman" w:hAnsi="Times New Roman"/>
          <w:b/>
        </w:rPr>
        <w:t>Дубровка</w:t>
      </w:r>
    </w:p>
    <w:p w:rsidR="006023E9" w:rsidRPr="00DC46C4" w:rsidRDefault="006023E9" w:rsidP="00DC46C4">
      <w:pPr>
        <w:tabs>
          <w:tab w:val="left" w:pos="3420"/>
        </w:tabs>
        <w:ind w:firstLine="709"/>
        <w:rPr>
          <w:rFonts w:cs="Arial"/>
          <w:bCs/>
          <w:kern w:val="28"/>
        </w:rPr>
      </w:pPr>
    </w:p>
    <w:p w:rsidR="00714303" w:rsidRPr="00A95DB4" w:rsidRDefault="00C524B4" w:rsidP="00DC46C4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A95DB4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</w:t>
      </w:r>
      <w:r w:rsidR="00D937A4">
        <w:rPr>
          <w:rFonts w:ascii="Times New Roman" w:hAnsi="Times New Roman" w:cs="Times New Roman"/>
          <w:sz w:val="28"/>
          <w:szCs w:val="28"/>
        </w:rPr>
        <w:t>исельнского</w:t>
      </w:r>
      <w:r w:rsidRPr="00A95DB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</w:t>
      </w:r>
      <w:r w:rsidR="00D937A4">
        <w:rPr>
          <w:rFonts w:ascii="Times New Roman" w:hAnsi="Times New Roman" w:cs="Times New Roman"/>
          <w:sz w:val="28"/>
          <w:szCs w:val="28"/>
        </w:rPr>
        <w:t>айона Воронежской области  от 26.11.2019 года № 22</w:t>
      </w:r>
      <w:r w:rsidRPr="00A95DB4">
        <w:rPr>
          <w:rFonts w:ascii="Times New Roman" w:hAnsi="Times New Roman" w:cs="Times New Roman"/>
          <w:sz w:val="28"/>
          <w:szCs w:val="28"/>
        </w:rPr>
        <w:t xml:space="preserve"> </w:t>
      </w:r>
      <w:r w:rsidR="00714303" w:rsidRPr="00A95DB4">
        <w:rPr>
          <w:rFonts w:ascii="Times New Roman" w:hAnsi="Times New Roman" w:cs="Times New Roman"/>
          <w:sz w:val="28"/>
          <w:szCs w:val="28"/>
        </w:rPr>
        <w:t xml:space="preserve">« </w:t>
      </w:r>
      <w:r w:rsidR="006D3908" w:rsidRPr="00A95DB4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6023E9" w:rsidRPr="00A95DB4">
        <w:rPr>
          <w:rFonts w:ascii="Times New Roman" w:hAnsi="Times New Roman" w:cs="Times New Roman"/>
          <w:sz w:val="28"/>
          <w:szCs w:val="28"/>
        </w:rPr>
        <w:t>К</w:t>
      </w:r>
      <w:r w:rsidR="00D937A4">
        <w:rPr>
          <w:rFonts w:ascii="Times New Roman" w:hAnsi="Times New Roman" w:cs="Times New Roman"/>
          <w:sz w:val="28"/>
          <w:szCs w:val="28"/>
        </w:rPr>
        <w:t>исельнского</w:t>
      </w:r>
      <w:r w:rsidR="006023E9" w:rsidRPr="00A95DB4">
        <w:rPr>
          <w:rFonts w:ascii="Times New Roman" w:hAnsi="Times New Roman" w:cs="Times New Roman"/>
          <w:sz w:val="28"/>
          <w:szCs w:val="28"/>
        </w:rPr>
        <w:t xml:space="preserve"> </w:t>
      </w:r>
      <w:r w:rsidR="006D3908" w:rsidRPr="00A95DB4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  <w:r w:rsidR="00815FB1" w:rsidRPr="00A95DB4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6023E9" w:rsidRPr="00A95DB4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6D3908" w:rsidRPr="00A95DB4" w:rsidRDefault="00C524B4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95DB4">
        <w:rPr>
          <w:rFonts w:ascii="Times New Roman" w:hAnsi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</w:t>
      </w:r>
      <w:r w:rsidR="00714303" w:rsidRPr="00A95DB4">
        <w:rPr>
          <w:rFonts w:ascii="Times New Roman" w:hAnsi="Times New Roman"/>
          <w:sz w:val="28"/>
          <w:szCs w:val="28"/>
        </w:rPr>
        <w:t xml:space="preserve"> и Уставом</w:t>
      </w:r>
      <w:proofErr w:type="gramEnd"/>
      <w:r w:rsidR="00714303" w:rsidRPr="00A95DB4">
        <w:rPr>
          <w:rFonts w:ascii="Times New Roman" w:hAnsi="Times New Roman"/>
          <w:sz w:val="28"/>
          <w:szCs w:val="28"/>
        </w:rPr>
        <w:t xml:space="preserve"> </w:t>
      </w:r>
      <w:r w:rsidR="006023E9" w:rsidRPr="00A95DB4">
        <w:rPr>
          <w:rFonts w:ascii="Times New Roman" w:hAnsi="Times New Roman"/>
          <w:sz w:val="28"/>
          <w:szCs w:val="28"/>
        </w:rPr>
        <w:t>К</w:t>
      </w:r>
      <w:r w:rsidR="00A95DB4">
        <w:rPr>
          <w:rFonts w:ascii="Times New Roman" w:hAnsi="Times New Roman"/>
          <w:sz w:val="28"/>
          <w:szCs w:val="28"/>
        </w:rPr>
        <w:t xml:space="preserve">исельнского </w:t>
      </w:r>
      <w:r w:rsidR="006023E9" w:rsidRPr="00A95DB4">
        <w:rPr>
          <w:rFonts w:ascii="Times New Roman" w:hAnsi="Times New Roman"/>
          <w:sz w:val="28"/>
          <w:szCs w:val="28"/>
        </w:rPr>
        <w:t xml:space="preserve"> </w:t>
      </w:r>
      <w:r w:rsidR="00714303" w:rsidRPr="00A95DB4">
        <w:rPr>
          <w:rFonts w:ascii="Times New Roman" w:hAnsi="Times New Roman"/>
          <w:sz w:val="28"/>
          <w:szCs w:val="28"/>
        </w:rPr>
        <w:t>сельского поселения Тер</w:t>
      </w:r>
      <w:r w:rsidR="00695DEC" w:rsidRPr="00A95DB4">
        <w:rPr>
          <w:rFonts w:ascii="Times New Roman" w:hAnsi="Times New Roman"/>
          <w:sz w:val="28"/>
          <w:szCs w:val="28"/>
        </w:rPr>
        <w:t>новского муниципального района</w:t>
      </w:r>
      <w:r w:rsidR="006D3908" w:rsidRPr="00A95DB4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6023E9" w:rsidRPr="00A95DB4">
        <w:rPr>
          <w:rFonts w:ascii="Times New Roman" w:hAnsi="Times New Roman"/>
          <w:sz w:val="28"/>
          <w:szCs w:val="28"/>
        </w:rPr>
        <w:t>К</w:t>
      </w:r>
      <w:r w:rsidR="00A95DB4">
        <w:rPr>
          <w:rFonts w:ascii="Times New Roman" w:hAnsi="Times New Roman"/>
          <w:sz w:val="28"/>
          <w:szCs w:val="28"/>
        </w:rPr>
        <w:t>исельнского</w:t>
      </w:r>
      <w:r w:rsidR="006023E9" w:rsidRPr="00A95DB4">
        <w:rPr>
          <w:rFonts w:ascii="Times New Roman" w:hAnsi="Times New Roman"/>
          <w:sz w:val="28"/>
          <w:szCs w:val="28"/>
        </w:rPr>
        <w:t xml:space="preserve"> </w:t>
      </w:r>
      <w:r w:rsidR="006D3908" w:rsidRPr="00A95DB4">
        <w:rPr>
          <w:rFonts w:ascii="Times New Roman" w:hAnsi="Times New Roman"/>
          <w:sz w:val="28"/>
          <w:szCs w:val="28"/>
        </w:rPr>
        <w:t>сельского поселения Тернов</w:t>
      </w:r>
      <w:r w:rsidR="006023E9" w:rsidRPr="00A95DB4">
        <w:rPr>
          <w:rFonts w:ascii="Times New Roman" w:hAnsi="Times New Roman"/>
          <w:sz w:val="28"/>
          <w:szCs w:val="28"/>
        </w:rPr>
        <w:t>с</w:t>
      </w:r>
      <w:r w:rsidR="006D3908" w:rsidRPr="00A95DB4">
        <w:rPr>
          <w:rFonts w:ascii="Times New Roman" w:hAnsi="Times New Roman"/>
          <w:sz w:val="28"/>
          <w:szCs w:val="28"/>
        </w:rPr>
        <w:t xml:space="preserve">кого муниципального района </w:t>
      </w:r>
    </w:p>
    <w:p w:rsidR="006D3908" w:rsidRPr="00A95DB4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A95DB4">
        <w:rPr>
          <w:rFonts w:ascii="Times New Roman" w:hAnsi="Times New Roman"/>
          <w:sz w:val="28"/>
          <w:szCs w:val="28"/>
        </w:rPr>
        <w:t>Решил:</w:t>
      </w:r>
    </w:p>
    <w:p w:rsidR="006D3908" w:rsidRPr="00A95DB4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C65396" w:rsidRPr="00A95DB4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A95DB4">
        <w:rPr>
          <w:rFonts w:ascii="Times New Roman" w:hAnsi="Times New Roman"/>
          <w:sz w:val="28"/>
          <w:szCs w:val="28"/>
        </w:rPr>
        <w:t xml:space="preserve">1. Ввести </w:t>
      </w:r>
      <w:r w:rsidR="00C524B4" w:rsidRPr="00A95DB4">
        <w:rPr>
          <w:rFonts w:ascii="Times New Roman" w:hAnsi="Times New Roman"/>
          <w:sz w:val="28"/>
          <w:szCs w:val="28"/>
        </w:rPr>
        <w:t>в решение Совета народных депутатов К</w:t>
      </w:r>
      <w:r w:rsidR="00D937A4">
        <w:rPr>
          <w:rFonts w:ascii="Times New Roman" w:hAnsi="Times New Roman"/>
          <w:sz w:val="28"/>
          <w:szCs w:val="28"/>
        </w:rPr>
        <w:t>исельнского</w:t>
      </w:r>
      <w:r w:rsidR="00C524B4" w:rsidRPr="00A95D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</w:t>
      </w:r>
      <w:r w:rsidR="00D937A4">
        <w:rPr>
          <w:rFonts w:ascii="Times New Roman" w:hAnsi="Times New Roman"/>
          <w:sz w:val="28"/>
          <w:szCs w:val="28"/>
        </w:rPr>
        <w:t>айона воронежской области  от 26.11.2019 года № 22</w:t>
      </w:r>
      <w:r w:rsidR="00C524B4" w:rsidRPr="00A95DB4">
        <w:rPr>
          <w:rFonts w:ascii="Times New Roman" w:hAnsi="Times New Roman"/>
          <w:sz w:val="28"/>
          <w:szCs w:val="28"/>
        </w:rPr>
        <w:t xml:space="preserve"> « О налоге на имущество физических лиц на территории К</w:t>
      </w:r>
      <w:r w:rsidR="00A95DB4">
        <w:rPr>
          <w:rFonts w:ascii="Times New Roman" w:hAnsi="Times New Roman"/>
          <w:sz w:val="28"/>
          <w:szCs w:val="28"/>
        </w:rPr>
        <w:t>исельнского</w:t>
      </w:r>
      <w:r w:rsidR="00C524B4" w:rsidRPr="00A95D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следующие изменения:</w:t>
      </w:r>
    </w:p>
    <w:p w:rsidR="00C524B4" w:rsidRPr="00A95DB4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A95DB4">
        <w:rPr>
          <w:rFonts w:ascii="Times New Roman" w:hAnsi="Times New Roman"/>
          <w:sz w:val="28"/>
          <w:szCs w:val="28"/>
        </w:rPr>
        <w:t>1.1 Налог на имущество физических лиц на территории К</w:t>
      </w:r>
      <w:r w:rsidR="00A95DB4">
        <w:rPr>
          <w:rFonts w:ascii="Times New Roman" w:hAnsi="Times New Roman"/>
          <w:sz w:val="28"/>
          <w:szCs w:val="28"/>
        </w:rPr>
        <w:t>исельнского</w:t>
      </w:r>
      <w:r w:rsidRPr="00A95D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дополнить подпунктом 2.4 следующего содержания:</w:t>
      </w:r>
    </w:p>
    <w:p w:rsidR="00C524B4" w:rsidRPr="00A95DB4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A95DB4">
        <w:rPr>
          <w:rFonts w:ascii="Times New Roman" w:hAnsi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2E613E" w:rsidRPr="00A95DB4" w:rsidRDefault="00B65719" w:rsidP="00B6571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613E" w:rsidRPr="00A95D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E613E" w:rsidRPr="00A95DB4">
        <w:rPr>
          <w:rFonts w:ascii="Times New Roman" w:hAnsi="Times New Roman"/>
          <w:sz w:val="28"/>
          <w:szCs w:val="28"/>
        </w:rPr>
        <w:t xml:space="preserve"> В подпункте 2.1 </w:t>
      </w:r>
      <w:proofErr w:type="gramStart"/>
      <w:r w:rsidR="002E613E" w:rsidRPr="00A95DB4">
        <w:rPr>
          <w:rFonts w:ascii="Times New Roman" w:hAnsi="Times New Roman"/>
          <w:sz w:val="28"/>
          <w:szCs w:val="28"/>
        </w:rPr>
        <w:t>слова</w:t>
      </w:r>
      <w:proofErr w:type="gramEnd"/>
      <w:r w:rsidR="002E613E" w:rsidRPr="00A95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613E" w:rsidRPr="00A95DB4">
        <w:rPr>
          <w:rFonts w:ascii="Times New Roman" w:hAnsi="Times New Roman"/>
          <w:sz w:val="28"/>
          <w:szCs w:val="28"/>
        </w:rPr>
        <w:t xml:space="preserve">«кадастровая стоимость </w:t>
      </w:r>
      <w:proofErr w:type="gramStart"/>
      <w:r w:rsidR="002E613E" w:rsidRPr="00A95DB4">
        <w:rPr>
          <w:rFonts w:ascii="Times New Roman" w:hAnsi="Times New Roman"/>
          <w:sz w:val="28"/>
          <w:szCs w:val="28"/>
        </w:rPr>
        <w:t>которых</w:t>
      </w:r>
      <w:proofErr w:type="gramEnd"/>
      <w:r w:rsidR="002E613E" w:rsidRPr="00A95DB4">
        <w:rPr>
          <w:rFonts w:ascii="Times New Roman" w:hAnsi="Times New Roman"/>
          <w:sz w:val="28"/>
          <w:szCs w:val="28"/>
        </w:rPr>
        <w:t xml:space="preserve"> не превышает 300 млн. рублей» исключить.</w:t>
      </w:r>
    </w:p>
    <w:p w:rsidR="00154819" w:rsidRPr="00154819" w:rsidRDefault="00815FB1" w:rsidP="0015481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A95DB4">
        <w:rPr>
          <w:rFonts w:ascii="Times New Roman" w:hAnsi="Times New Roman"/>
          <w:sz w:val="28"/>
          <w:szCs w:val="28"/>
        </w:rPr>
        <w:t>3</w:t>
      </w:r>
      <w:r w:rsidR="006D3908" w:rsidRPr="00A95DB4">
        <w:rPr>
          <w:rFonts w:ascii="Times New Roman" w:hAnsi="Times New Roman"/>
          <w:sz w:val="28"/>
          <w:szCs w:val="28"/>
        </w:rPr>
        <w:t xml:space="preserve">. </w:t>
      </w:r>
      <w:r w:rsidR="00154819" w:rsidRPr="00154819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154819" w:rsidRPr="00154819">
        <w:rPr>
          <w:sz w:val="28"/>
          <w:szCs w:val="28"/>
        </w:rPr>
        <w:t xml:space="preserve"> </w:t>
      </w:r>
      <w:r w:rsidR="00154819" w:rsidRPr="00154819">
        <w:rPr>
          <w:rFonts w:ascii="Times New Roman" w:hAnsi="Times New Roman"/>
          <w:sz w:val="28"/>
          <w:szCs w:val="28"/>
        </w:rPr>
        <w:t xml:space="preserve">официальном периодическом печатном издании органов местного самоуправления Кисельнского сельского поселения Терновского муниципального района Воронежской области </w:t>
      </w:r>
      <w:r w:rsidR="00154819" w:rsidRPr="00154819">
        <w:rPr>
          <w:rFonts w:ascii="Times New Roman" w:hAnsi="Times New Roman"/>
          <w:sz w:val="28"/>
          <w:szCs w:val="28"/>
        </w:rPr>
        <w:lastRenderedPageBreak/>
        <w:t>«Вестник муниципальных правовы</w:t>
      </w:r>
      <w:bookmarkStart w:id="0" w:name="_GoBack"/>
      <w:bookmarkEnd w:id="0"/>
      <w:r w:rsidR="00154819" w:rsidRPr="00154819">
        <w:rPr>
          <w:rFonts w:ascii="Times New Roman" w:hAnsi="Times New Roman"/>
          <w:sz w:val="28"/>
          <w:szCs w:val="28"/>
        </w:rPr>
        <w:t>х актов»</w:t>
      </w:r>
      <w:r w:rsidR="00154819" w:rsidRPr="00154819">
        <w:rPr>
          <w:sz w:val="28"/>
          <w:szCs w:val="28"/>
        </w:rPr>
        <w:t xml:space="preserve">  </w:t>
      </w:r>
      <w:r w:rsidR="00154819" w:rsidRPr="00154819">
        <w:rPr>
          <w:rFonts w:ascii="Times New Roman" w:hAnsi="Times New Roman"/>
          <w:sz w:val="28"/>
          <w:szCs w:val="28"/>
        </w:rPr>
        <w:t>и разместить на сайте Кисельнского  сельского поселения.</w:t>
      </w:r>
    </w:p>
    <w:p w:rsidR="00DC46C4" w:rsidRPr="00A95DB4" w:rsidRDefault="00815FB1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95DB4">
        <w:rPr>
          <w:rFonts w:ascii="Times New Roman" w:hAnsi="Times New Roman"/>
          <w:sz w:val="28"/>
          <w:szCs w:val="28"/>
        </w:rPr>
        <w:t>4</w:t>
      </w:r>
      <w:r w:rsidR="006D3908" w:rsidRPr="00A95DB4">
        <w:rPr>
          <w:rFonts w:ascii="Times New Roman" w:hAnsi="Times New Roman"/>
          <w:sz w:val="28"/>
          <w:szCs w:val="28"/>
        </w:rPr>
        <w:t>. Настоящее решение вступает в силу с 1 января 20</w:t>
      </w:r>
      <w:r w:rsidR="00C524B4" w:rsidRPr="00A95DB4">
        <w:rPr>
          <w:rFonts w:ascii="Times New Roman" w:hAnsi="Times New Roman"/>
          <w:sz w:val="28"/>
          <w:szCs w:val="28"/>
        </w:rPr>
        <w:t>25</w:t>
      </w:r>
      <w:r w:rsidR="006D3908" w:rsidRPr="00A95DB4">
        <w:rPr>
          <w:rFonts w:ascii="Times New Roman" w:hAnsi="Times New Roman"/>
          <w:sz w:val="28"/>
          <w:szCs w:val="28"/>
        </w:rPr>
        <w:t xml:space="preserve"> года, но не ранее, чем по истечении 1 месяца со дня его официального опубликования.</w:t>
      </w:r>
      <w:r w:rsidR="00DC46C4" w:rsidRPr="00A95DB4">
        <w:rPr>
          <w:rFonts w:ascii="Times New Roman" w:hAnsi="Times New Roman"/>
          <w:sz w:val="28"/>
          <w:szCs w:val="28"/>
        </w:rPr>
        <w:t xml:space="preserve"> </w:t>
      </w:r>
    </w:p>
    <w:p w:rsidR="006D3908" w:rsidRPr="00A95DB4" w:rsidRDefault="00B65719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3908" w:rsidRPr="00A95DB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3908" w:rsidRPr="00A95D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3908" w:rsidRPr="00A95DB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r w:rsidR="006023E9" w:rsidRPr="00A95DB4">
        <w:rPr>
          <w:rFonts w:ascii="Times New Roman" w:hAnsi="Times New Roman"/>
          <w:sz w:val="28"/>
          <w:szCs w:val="28"/>
        </w:rPr>
        <w:t>К</w:t>
      </w:r>
      <w:r w:rsidR="00A95DB4">
        <w:rPr>
          <w:rFonts w:ascii="Times New Roman" w:hAnsi="Times New Roman"/>
          <w:sz w:val="28"/>
          <w:szCs w:val="28"/>
        </w:rPr>
        <w:t>исельнского</w:t>
      </w:r>
      <w:r w:rsidR="006023E9" w:rsidRPr="00A95DB4">
        <w:rPr>
          <w:rFonts w:ascii="Times New Roman" w:hAnsi="Times New Roman"/>
          <w:sz w:val="28"/>
          <w:szCs w:val="28"/>
        </w:rPr>
        <w:t xml:space="preserve"> </w:t>
      </w:r>
      <w:r w:rsidR="006D3908" w:rsidRPr="00A95DB4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</w:t>
      </w:r>
      <w:r w:rsidR="00A95DB4">
        <w:rPr>
          <w:rFonts w:ascii="Times New Roman" w:hAnsi="Times New Roman"/>
          <w:sz w:val="28"/>
          <w:szCs w:val="28"/>
        </w:rPr>
        <w:t>Курьянову Л.А.</w:t>
      </w:r>
    </w:p>
    <w:p w:rsidR="006D390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40765E" w:rsidRDefault="0040765E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A95DB4" w:rsidRPr="00A95DB4" w:rsidRDefault="00A95DB4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40765E" w:rsidRDefault="006D3908" w:rsidP="0040765E">
      <w:pPr>
        <w:ind w:firstLine="709"/>
        <w:rPr>
          <w:rFonts w:ascii="Times New Roman" w:hAnsi="Times New Roman"/>
          <w:sz w:val="28"/>
          <w:szCs w:val="28"/>
        </w:rPr>
      </w:pPr>
      <w:r w:rsidRPr="00A95DB4">
        <w:rPr>
          <w:rFonts w:ascii="Times New Roman" w:hAnsi="Times New Roman"/>
          <w:sz w:val="28"/>
          <w:szCs w:val="28"/>
        </w:rPr>
        <w:t xml:space="preserve">Глава </w:t>
      </w:r>
      <w:r w:rsidR="00695DEC" w:rsidRPr="00A95DB4">
        <w:rPr>
          <w:rFonts w:ascii="Times New Roman" w:hAnsi="Times New Roman"/>
          <w:sz w:val="28"/>
          <w:szCs w:val="28"/>
        </w:rPr>
        <w:t>К</w:t>
      </w:r>
      <w:r w:rsidR="0040765E">
        <w:rPr>
          <w:rFonts w:ascii="Times New Roman" w:hAnsi="Times New Roman"/>
          <w:sz w:val="28"/>
          <w:szCs w:val="28"/>
        </w:rPr>
        <w:t xml:space="preserve">исельнского </w:t>
      </w:r>
      <w:r w:rsidRPr="00A95DB4">
        <w:rPr>
          <w:rFonts w:ascii="Times New Roman" w:hAnsi="Times New Roman"/>
          <w:sz w:val="28"/>
          <w:szCs w:val="28"/>
        </w:rPr>
        <w:t>сельского поселения</w:t>
      </w:r>
      <w:r w:rsidR="00DC46C4" w:rsidRPr="00A95DB4">
        <w:rPr>
          <w:rFonts w:ascii="Times New Roman" w:hAnsi="Times New Roman"/>
          <w:sz w:val="28"/>
          <w:szCs w:val="28"/>
        </w:rPr>
        <w:t xml:space="preserve"> </w:t>
      </w:r>
    </w:p>
    <w:p w:rsidR="0040765E" w:rsidRDefault="0040765E" w:rsidP="0040765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6D3908" w:rsidRPr="00A95DB4" w:rsidRDefault="0040765E" w:rsidP="0040765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A95DB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95DB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95DB4">
        <w:rPr>
          <w:rFonts w:ascii="Times New Roman" w:hAnsi="Times New Roman"/>
          <w:sz w:val="28"/>
          <w:szCs w:val="28"/>
        </w:rPr>
        <w:t>Л.А.Курьянова</w:t>
      </w:r>
      <w:proofErr w:type="spellEnd"/>
    </w:p>
    <w:p w:rsidR="006E00FB" w:rsidRPr="00A95DB4" w:rsidRDefault="006E00FB" w:rsidP="00DC46C4">
      <w:pPr>
        <w:ind w:firstLine="709"/>
        <w:rPr>
          <w:rFonts w:ascii="Times New Roman" w:hAnsi="Times New Roman"/>
          <w:sz w:val="28"/>
          <w:szCs w:val="28"/>
        </w:rPr>
      </w:pPr>
    </w:p>
    <w:sectPr w:rsidR="006E00FB" w:rsidRPr="00A95DB4" w:rsidSect="00DC46C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64" w:rsidRDefault="00DC0C64" w:rsidP="00DC46C4">
      <w:r>
        <w:separator/>
      </w:r>
    </w:p>
  </w:endnote>
  <w:endnote w:type="continuationSeparator" w:id="0">
    <w:p w:rsidR="00DC0C64" w:rsidRDefault="00DC0C64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64" w:rsidRDefault="00DC0C64" w:rsidP="00DC46C4">
      <w:r>
        <w:separator/>
      </w:r>
    </w:p>
  </w:footnote>
  <w:footnote w:type="continuationSeparator" w:id="0">
    <w:p w:rsidR="00DC0C64" w:rsidRDefault="00DC0C64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225D9"/>
    <w:rsid w:val="00154819"/>
    <w:rsid w:val="00171883"/>
    <w:rsid w:val="001831C7"/>
    <w:rsid w:val="001974D6"/>
    <w:rsid w:val="001A708E"/>
    <w:rsid w:val="001D142A"/>
    <w:rsid w:val="001D796D"/>
    <w:rsid w:val="001E4104"/>
    <w:rsid w:val="001F53D5"/>
    <w:rsid w:val="002223AD"/>
    <w:rsid w:val="002457AB"/>
    <w:rsid w:val="0024580F"/>
    <w:rsid w:val="00280CBF"/>
    <w:rsid w:val="00291722"/>
    <w:rsid w:val="002A2D4A"/>
    <w:rsid w:val="002A5002"/>
    <w:rsid w:val="002E0B5E"/>
    <w:rsid w:val="002E613E"/>
    <w:rsid w:val="0030665C"/>
    <w:rsid w:val="0034570E"/>
    <w:rsid w:val="00346BB0"/>
    <w:rsid w:val="00357D9D"/>
    <w:rsid w:val="003725A3"/>
    <w:rsid w:val="00383334"/>
    <w:rsid w:val="003C0280"/>
    <w:rsid w:val="003F1DFF"/>
    <w:rsid w:val="003F20AA"/>
    <w:rsid w:val="003F246E"/>
    <w:rsid w:val="003F52A8"/>
    <w:rsid w:val="00402F9B"/>
    <w:rsid w:val="0040765E"/>
    <w:rsid w:val="00417507"/>
    <w:rsid w:val="0042386A"/>
    <w:rsid w:val="00455DF7"/>
    <w:rsid w:val="00460594"/>
    <w:rsid w:val="004844AA"/>
    <w:rsid w:val="004A6350"/>
    <w:rsid w:val="004B4A98"/>
    <w:rsid w:val="004D5AE0"/>
    <w:rsid w:val="004F4B7A"/>
    <w:rsid w:val="005155D0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3C12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8F5D76"/>
    <w:rsid w:val="00900D33"/>
    <w:rsid w:val="00904AAE"/>
    <w:rsid w:val="00910FE8"/>
    <w:rsid w:val="00940FCC"/>
    <w:rsid w:val="009430C3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61431"/>
    <w:rsid w:val="00A712B0"/>
    <w:rsid w:val="00A95DB4"/>
    <w:rsid w:val="00A96474"/>
    <w:rsid w:val="00AB1061"/>
    <w:rsid w:val="00AC046D"/>
    <w:rsid w:val="00AE2F52"/>
    <w:rsid w:val="00B24B0E"/>
    <w:rsid w:val="00B27D57"/>
    <w:rsid w:val="00B61504"/>
    <w:rsid w:val="00B64C34"/>
    <w:rsid w:val="00B65719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34A96"/>
    <w:rsid w:val="00C369A2"/>
    <w:rsid w:val="00C426A8"/>
    <w:rsid w:val="00C51077"/>
    <w:rsid w:val="00C524B4"/>
    <w:rsid w:val="00C64FF6"/>
    <w:rsid w:val="00C65396"/>
    <w:rsid w:val="00CA4939"/>
    <w:rsid w:val="00CB1F90"/>
    <w:rsid w:val="00CC3699"/>
    <w:rsid w:val="00CC40FF"/>
    <w:rsid w:val="00CF38A2"/>
    <w:rsid w:val="00CF44BE"/>
    <w:rsid w:val="00CF511F"/>
    <w:rsid w:val="00D31176"/>
    <w:rsid w:val="00D323E8"/>
    <w:rsid w:val="00D50C14"/>
    <w:rsid w:val="00D564D4"/>
    <w:rsid w:val="00D77915"/>
    <w:rsid w:val="00D937A4"/>
    <w:rsid w:val="00D95DAC"/>
    <w:rsid w:val="00DA38E7"/>
    <w:rsid w:val="00DB73B1"/>
    <w:rsid w:val="00DC0C64"/>
    <w:rsid w:val="00DC46C4"/>
    <w:rsid w:val="00DE49C8"/>
    <w:rsid w:val="00DF618A"/>
    <w:rsid w:val="00DF7ECD"/>
    <w:rsid w:val="00E05BD4"/>
    <w:rsid w:val="00E119D1"/>
    <w:rsid w:val="00E125C6"/>
    <w:rsid w:val="00E15D9E"/>
    <w:rsid w:val="00E3424D"/>
    <w:rsid w:val="00E55114"/>
    <w:rsid w:val="00E730DB"/>
    <w:rsid w:val="00E7724C"/>
    <w:rsid w:val="00E82093"/>
    <w:rsid w:val="00E96A8D"/>
    <w:rsid w:val="00EA3F3F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15</cp:revision>
  <cp:lastPrinted>2024-11-21T08:07:00Z</cp:lastPrinted>
  <dcterms:created xsi:type="dcterms:W3CDTF">2024-11-20T11:23:00Z</dcterms:created>
  <dcterms:modified xsi:type="dcterms:W3CDTF">2024-11-21T08:08:00Z</dcterms:modified>
</cp:coreProperties>
</file>